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60" w:rsidRPr="007650B9" w:rsidRDefault="00600960" w:rsidP="00B12D58">
      <w:pPr>
        <w:jc w:val="center"/>
        <w:rPr>
          <w:rFonts w:ascii="宋体"/>
          <w:b/>
          <w:sz w:val="36"/>
          <w:szCs w:val="36"/>
        </w:rPr>
      </w:pPr>
      <w:r w:rsidRPr="007650B9">
        <w:rPr>
          <w:rFonts w:ascii="宋体" w:hAnsi="宋体" w:hint="eastAsia"/>
          <w:b/>
          <w:sz w:val="36"/>
          <w:szCs w:val="36"/>
        </w:rPr>
        <w:t>宿州农商银行</w:t>
      </w:r>
      <w:r w:rsidRPr="007650B9">
        <w:rPr>
          <w:rFonts w:ascii="宋体" w:hAnsi="宋体"/>
          <w:b/>
          <w:sz w:val="36"/>
          <w:szCs w:val="36"/>
        </w:rPr>
        <w:t>2017</w:t>
      </w:r>
      <w:r w:rsidRPr="007650B9">
        <w:rPr>
          <w:rFonts w:ascii="宋体" w:hAnsi="宋体" w:hint="eastAsia"/>
          <w:b/>
          <w:sz w:val="36"/>
          <w:szCs w:val="36"/>
        </w:rPr>
        <w:t>年社会招聘参加笔试人员名单</w:t>
      </w:r>
    </w:p>
    <w:p w:rsidR="00600960" w:rsidRPr="006B11C5" w:rsidRDefault="00600960">
      <w:pPr>
        <w:rPr>
          <w:rStyle w:val="Strong"/>
          <w:rFonts w:ascii="仿宋_GB2312" w:eastAsia="仿宋_GB2312"/>
          <w:sz w:val="30"/>
          <w:szCs w:val="30"/>
        </w:rPr>
      </w:pPr>
    </w:p>
    <w:p w:rsidR="00600960" w:rsidRPr="006727B7" w:rsidRDefault="00600960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600960" w:rsidRPr="006727B7" w:rsidRDefault="00600960" w:rsidP="007650B9">
      <w:pPr>
        <w:spacing w:line="560" w:lineRule="exact"/>
        <w:ind w:firstLineChars="200" w:firstLine="64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感谢你们认可并积极应聘报考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宿州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农村商业银行。按照省联社统一部署，我行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年社会招聘网上报名工作已于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日截止。</w:t>
      </w:r>
    </w:p>
    <w:p w:rsidR="00600960" w:rsidRPr="006727B7" w:rsidRDefault="00600960" w:rsidP="007650B9">
      <w:pPr>
        <w:spacing w:line="560" w:lineRule="exact"/>
        <w:ind w:firstLineChars="200" w:firstLine="64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根据我行本次招聘简章中规定的基本条件，结合网上报名人员整体情况，经我行严格条件审核、筛选，现将参加笔试人员名单公布如下：</w:t>
      </w:r>
    </w:p>
    <w:p w:rsidR="00600960" w:rsidRPr="006727B7" w:rsidRDefault="00600960" w:rsidP="006727B7">
      <w:pPr>
        <w:spacing w:line="560" w:lineRule="exact"/>
        <w:ind w:firstLineChars="247" w:firstLine="793"/>
        <w:rPr>
          <w:rStyle w:val="Strong"/>
          <w:rFonts w:ascii="仿宋" w:eastAsia="仿宋" w:hAnsi="仿宋"/>
          <w:sz w:val="32"/>
          <w:szCs w:val="32"/>
        </w:rPr>
      </w:pPr>
      <w:r>
        <w:rPr>
          <w:rStyle w:val="Strong"/>
          <w:rFonts w:ascii="仿宋" w:eastAsia="仿宋" w:hAnsi="仿宋"/>
          <w:sz w:val="32"/>
          <w:szCs w:val="32"/>
        </w:rPr>
        <w:t xml:space="preserve">                     </w:t>
      </w:r>
    </w:p>
    <w:tbl>
      <w:tblPr>
        <w:tblW w:w="7753" w:type="dxa"/>
        <w:tblInd w:w="815" w:type="dxa"/>
        <w:tblLook w:val="00A0"/>
      </w:tblPr>
      <w:tblGrid>
        <w:gridCol w:w="1080"/>
        <w:gridCol w:w="1633"/>
        <w:gridCol w:w="1260"/>
        <w:gridCol w:w="3780"/>
      </w:tblGrid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宋体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90153">
              <w:rPr>
                <w:rFonts w:ascii="宋体" w:hAnsi="宋体" w:cs="Arial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身份证号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陈开杰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342201********9059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蔡伟民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340405********1619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342201********5418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夏艳丽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342201********6420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王思琪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鲍思楠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342201********0044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王仔宁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342201********0019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340621********9024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邢琼琼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342201********6464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李淑斌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342201********4761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王湘君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340602********022X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马婉强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342201********5612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咸彦丰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340603********0443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张治国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341322********0010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武洋洋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丁畅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340621********5665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杨康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342201********6417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吴晨习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342201********7282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荣杰宇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340621********2423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吴梦娣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342222********3548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张振宁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342201********0048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程雯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徐帆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340603********4826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340604********2613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张文莉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340603********0625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韩笑笑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342201********0434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王春秋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342224********0049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342201********7040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邵桐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孙恒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342201********4477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342201********1830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宣文静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342224********0422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于爱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342201********6740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纪雪康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342221********7412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齐晟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342221********3013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张伟秋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342201********0425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李康乐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370983********5832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彭秀新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452726********0729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阚天华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342221********5524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王思惠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321202********0341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赵黎玮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342422********0145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220502********0828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李静文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340621********5648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董玉娇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320322********4429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蒲新会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342201********4738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342201********8246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潘梦玲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342201********6428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吕鑫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342201********0220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342224********1642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年磊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342201********0413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342201********051X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秦玉璞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342201********5429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单群芳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342201********9326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金荣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342201********1428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杨琼琼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342201********1821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341227********8733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342201********4128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谢亚楠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342201********3355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彭东阳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342224********0034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342201********4928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赵状状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342201********8518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武海凤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342201********7528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于琪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342201********4429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342201********1629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陈咪咪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340621********5223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高雨桐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342225********7827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戴宣宇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342201********3634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梁立尚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342222********6034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孟妤齐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赵冠男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342201********2820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虞宸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342201********0019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周彤彤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胡欣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342201********0189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朱凤天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342201********0439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陈茹茹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丁翠波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342201********4749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钮启璇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齐淑璇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342201********624X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刘雪晴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340621********6062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郭钰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342201********4441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342201********2866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342201********0010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周芹芹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340621********9045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周继平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340621********2496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342222********2041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路国笙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342201********1012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杨培培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342201********3224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黄可可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342222********043X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342201********7566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杨雨晴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342201********0847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342623********7916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左梦芳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342201********6724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马晓林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林忍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342201********4764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黄云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342201********6720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321321********5846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342201********7527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342201********4920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丁璇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342201********8540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徐梦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342201********1822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王静瑶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342201********048X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喻迪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342201********044X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尹传发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342201********7733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赵秋雨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342201********8600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陈畅畅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342201********1634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徐诗诺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342221********408X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342221********0032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李立人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342221********0054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潘晴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342201********3246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342201********0833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张宇琪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342201********0447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赵思梦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340621********2821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黄淦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360481********0029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丁文涛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342201********2516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朱安汉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342201********3238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戴秀秀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342224********0044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周子涵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周晨媛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342601********4322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任玲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342224********0523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340621********4825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342201********0872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胡月琪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342221********8921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342201********0087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孙婉君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342201********7224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许东升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342225********1053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张扬阳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342201********1218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杨雅俐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342201********1648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张冬林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342224********1069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吴昊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342201********0821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342201********1245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周楠楠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342201********1827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唐甜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342222********7614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魏超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342522********4224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曾煜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342201********0419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孙闫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342201********7967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张昭君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342224********1447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史飞雪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342201********7922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刘雪丽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341222********4426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程继波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342201********705X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梁玄玄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342201********2888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卢凯召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342201********0019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342423********6368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何天琪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342201********0462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342201********2503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郝雪静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342201********3844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342201********4123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张继璇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120223********5529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程峥旸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362334********0045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夏自航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342201********8538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陈海婷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342201********0045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昌闪闪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342201********7920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卓凡凡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342224********1443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戚冉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342201********0228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寿晨晨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342224********0524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薛梓洋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342201********0417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高曼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342201********4967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尹成侠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342201********7946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342224********1301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朱子涵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342201********0410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滕明洲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342201********0033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陈瑶瑶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342201********3827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尹梦雅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342201********5424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342221********1570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王卉欣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342201********0449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闵恩光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342201********5676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许耀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342221********0014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李程程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342201********4762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马国兴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342224********1310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马路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342224********1210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张永跃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342201********1230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郭世杰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342221********7411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吴陶陶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342201********0049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岳梅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342224********1066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吴曼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342201********1823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陈晚秋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342201********722X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张静雯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342201********0025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田柳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320322********2876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刘雪晴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342201********3626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邵芬芬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342221********1563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邹耀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342422********8075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王晨晨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342201********0109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娄蕾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342225********2423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姜玲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342201********0427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段妍妍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342221********0024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342201********5646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谢倩雨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342201********2864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王梦园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342201********0421</w:t>
            </w:r>
          </w:p>
        </w:tc>
      </w:tr>
      <w:tr w:rsidR="00600960" w:rsidRPr="00F90153" w:rsidTr="00F9015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王波波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60" w:rsidRPr="00F90153" w:rsidRDefault="00600960" w:rsidP="00F901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0153">
              <w:rPr>
                <w:rFonts w:ascii="Arial" w:hAnsi="Arial" w:cs="Arial"/>
                <w:kern w:val="0"/>
                <w:sz w:val="20"/>
                <w:szCs w:val="20"/>
              </w:rPr>
              <w:t>342201********6419</w:t>
            </w:r>
          </w:p>
        </w:tc>
      </w:tr>
    </w:tbl>
    <w:p w:rsidR="00600960" w:rsidRPr="006727B7" w:rsidRDefault="00600960" w:rsidP="006727B7">
      <w:pPr>
        <w:spacing w:line="560" w:lineRule="exact"/>
        <w:ind w:firstLineChars="198" w:firstLine="634"/>
        <w:rPr>
          <w:rStyle w:val="Strong"/>
          <w:rFonts w:ascii="仿宋" w:eastAsia="仿宋" w:hAnsi="仿宋"/>
          <w:b w:val="0"/>
          <w:sz w:val="32"/>
          <w:szCs w:val="32"/>
        </w:rPr>
      </w:pPr>
      <w:r>
        <w:rPr>
          <w:rStyle w:val="Strong"/>
          <w:rFonts w:ascii="仿宋" w:eastAsia="仿宋" w:hAnsi="仿宋" w:hint="eastAsia"/>
          <w:b w:val="0"/>
          <w:sz w:val="32"/>
          <w:szCs w:val="32"/>
        </w:rPr>
        <w:t>本次招聘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全省统一笔试时间预计于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6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月中下旬进行，具体时间请及时关注本行后续通知，请考生提前做好各项准备。</w:t>
      </w:r>
    </w:p>
    <w:p w:rsidR="00600960" w:rsidRPr="006727B7" w:rsidRDefault="00600960" w:rsidP="006727B7">
      <w:pPr>
        <w:spacing w:line="560" w:lineRule="exact"/>
        <w:ind w:firstLineChars="198" w:firstLine="634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感谢你们的理解与支持！</w:t>
      </w:r>
    </w:p>
    <w:p w:rsidR="00600960" w:rsidRPr="006727B7" w:rsidRDefault="00600960" w:rsidP="006727B7">
      <w:pPr>
        <w:spacing w:line="560" w:lineRule="exact"/>
        <w:ind w:firstLineChars="198" w:firstLine="634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600960" w:rsidRPr="006B11C5" w:rsidRDefault="00600960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</w:p>
    <w:p w:rsidR="00600960" w:rsidRPr="006B11C5" w:rsidRDefault="00600960" w:rsidP="00F463C3">
      <w:pPr>
        <w:spacing w:line="560" w:lineRule="exact"/>
        <w:ind w:firstLineChars="198" w:firstLine="596"/>
        <w:rPr>
          <w:rStyle w:val="Strong"/>
          <w:rFonts w:ascii="仿宋_GB2312" w:eastAsia="仿宋_GB2312"/>
          <w:sz w:val="30"/>
          <w:szCs w:val="30"/>
        </w:rPr>
      </w:pPr>
      <w:r w:rsidRPr="006B11C5">
        <w:rPr>
          <w:rStyle w:val="Strong"/>
          <w:rFonts w:ascii="仿宋_GB2312" w:eastAsia="仿宋_GB2312" w:hint="eastAsia"/>
          <w:sz w:val="30"/>
          <w:szCs w:val="30"/>
        </w:rPr>
        <w:t>郑重声明：</w:t>
      </w:r>
      <w:r>
        <w:rPr>
          <w:rStyle w:val="Strong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及本行官网，考生收到任何包括“考试包过、审核通过”等信息在内的均为虚假诈骗信息，请勿上当受骗。</w:t>
      </w:r>
    </w:p>
    <w:p w:rsidR="00600960" w:rsidRPr="006B11C5" w:rsidRDefault="00600960" w:rsidP="00F463C3">
      <w:pPr>
        <w:spacing w:line="560" w:lineRule="exact"/>
        <w:ind w:firstLineChars="198" w:firstLine="596"/>
        <w:rPr>
          <w:rStyle w:val="Strong"/>
          <w:rFonts w:ascii="仿宋_GB2312" w:eastAsia="仿宋_GB2312"/>
          <w:sz w:val="30"/>
          <w:szCs w:val="30"/>
        </w:rPr>
      </w:pPr>
    </w:p>
    <w:p w:rsidR="00600960" w:rsidRPr="006B11C5" w:rsidRDefault="00600960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Strong"/>
          <w:rFonts w:ascii="仿宋_GB2312" w:eastAsia="仿宋_GB2312"/>
          <w:sz w:val="30"/>
          <w:szCs w:val="30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7"/>
        </w:smartTagPr>
        <w:r w:rsidRPr="002E03C5">
          <w:rPr>
            <w:rStyle w:val="Strong"/>
            <w:rFonts w:ascii="仿宋_GB2312" w:eastAsia="仿宋_GB2312"/>
            <w:sz w:val="30"/>
            <w:szCs w:val="30"/>
          </w:rPr>
          <w:t>2017</w:t>
        </w:r>
        <w:r w:rsidRPr="002E03C5">
          <w:rPr>
            <w:rStyle w:val="Strong"/>
            <w:rFonts w:ascii="仿宋_GB2312" w:eastAsia="仿宋_GB2312" w:hint="eastAsia"/>
            <w:sz w:val="30"/>
            <w:szCs w:val="30"/>
          </w:rPr>
          <w:t>年</w:t>
        </w:r>
        <w:r w:rsidRPr="002E03C5">
          <w:rPr>
            <w:rStyle w:val="Strong"/>
            <w:rFonts w:ascii="仿宋_GB2312" w:eastAsia="仿宋_GB2312"/>
            <w:sz w:val="30"/>
            <w:szCs w:val="30"/>
          </w:rPr>
          <w:t>5</w:t>
        </w:r>
        <w:r w:rsidRPr="002E03C5">
          <w:rPr>
            <w:rStyle w:val="Strong"/>
            <w:rFonts w:ascii="仿宋_GB2312" w:eastAsia="仿宋_GB2312" w:hint="eastAsia"/>
            <w:sz w:val="30"/>
            <w:szCs w:val="30"/>
          </w:rPr>
          <w:t>月</w:t>
        </w:r>
        <w:r w:rsidRPr="002E03C5">
          <w:rPr>
            <w:rStyle w:val="Strong"/>
            <w:rFonts w:ascii="仿宋_GB2312" w:eastAsia="仿宋_GB2312"/>
            <w:sz w:val="30"/>
            <w:szCs w:val="30"/>
          </w:rPr>
          <w:t>30</w:t>
        </w:r>
        <w:r w:rsidRPr="002E03C5">
          <w:rPr>
            <w:rStyle w:val="Strong"/>
            <w:rFonts w:ascii="仿宋_GB2312" w:eastAsia="仿宋_GB2312" w:hint="eastAsia"/>
            <w:sz w:val="30"/>
            <w:szCs w:val="30"/>
          </w:rPr>
          <w:t>日</w:t>
        </w:r>
      </w:smartTag>
    </w:p>
    <w:sectPr w:rsidR="00600960" w:rsidRPr="006B11C5" w:rsidSect="00410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60" w:rsidRDefault="00600960">
      <w:r>
        <w:separator/>
      </w:r>
    </w:p>
  </w:endnote>
  <w:endnote w:type="continuationSeparator" w:id="0">
    <w:p w:rsidR="00600960" w:rsidRDefault="0060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60" w:rsidRDefault="00600960">
      <w:r>
        <w:separator/>
      </w:r>
    </w:p>
  </w:footnote>
  <w:footnote w:type="continuationSeparator" w:id="0">
    <w:p w:rsidR="00600960" w:rsidRDefault="00600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 w:rsidP="002E03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60" w:rsidRDefault="006009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28F2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1F4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03C5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4E87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4B2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191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2225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0960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021D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0B9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1513"/>
    <w:rsid w:val="007B317D"/>
    <w:rsid w:val="007B4F05"/>
    <w:rsid w:val="007B7D28"/>
    <w:rsid w:val="007C035C"/>
    <w:rsid w:val="007C0B3E"/>
    <w:rsid w:val="007C2DE1"/>
    <w:rsid w:val="007C316D"/>
    <w:rsid w:val="007C34A7"/>
    <w:rsid w:val="007C4A02"/>
    <w:rsid w:val="007C51D0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234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4AF"/>
    <w:rsid w:val="00946F1A"/>
    <w:rsid w:val="009506CC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5A9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5999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31B1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0962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86E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153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2D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7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8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8F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901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9015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901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F901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F901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905</Words>
  <Characters>5164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**农商银行2017年社会招聘参加笔试人员名单</dc:title>
  <dc:subject/>
  <dc:creator>万户网络</dc:creator>
  <cp:keywords/>
  <dc:description/>
  <cp:lastModifiedBy>王刚奎</cp:lastModifiedBy>
  <cp:revision>7</cp:revision>
  <dcterms:created xsi:type="dcterms:W3CDTF">2017-05-25T08:30:00Z</dcterms:created>
  <dcterms:modified xsi:type="dcterms:W3CDTF">2017-05-30T01:29:00Z</dcterms:modified>
</cp:coreProperties>
</file>