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FC" w:rsidRDefault="00CA32FC" w:rsidP="001460DD">
      <w:pPr>
        <w:widowControl/>
        <w:jc w:val="left"/>
        <w:rPr>
          <w:rFonts w:ascii="宋体" w:cs="Times New Roman"/>
          <w:b/>
          <w:bCs/>
          <w:sz w:val="24"/>
          <w:szCs w:val="24"/>
        </w:rPr>
      </w:pPr>
      <w:r w:rsidRPr="00A473A9">
        <w:rPr>
          <w:rFonts w:cs="宋体" w:hint="eastAsia"/>
        </w:rPr>
        <w:t>附件</w:t>
      </w:r>
      <w:r w:rsidRPr="00A473A9">
        <w:t>1</w:t>
      </w:r>
      <w:r w:rsidRPr="00A473A9">
        <w:rPr>
          <w:rFonts w:cs="宋体" w:hint="eastAsia"/>
        </w:rPr>
        <w:t>：</w:t>
      </w:r>
    </w:p>
    <w:p w:rsidR="00CA32FC" w:rsidRDefault="00CA32FC" w:rsidP="001C3202">
      <w:pPr>
        <w:adjustRightInd w:val="0"/>
        <w:snapToGrid w:val="0"/>
        <w:spacing w:line="400" w:lineRule="exact"/>
        <w:ind w:firstLineChars="119" w:firstLine="31680"/>
        <w:jc w:val="center"/>
        <w:rPr>
          <w:rFonts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报</w:t>
      </w:r>
      <w:r>
        <w:rPr>
          <w:rFonts w:ascii="黑体" w:eastAsia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cs="黑体" w:hint="eastAsia"/>
          <w:b/>
          <w:bCs/>
          <w:sz w:val="36"/>
          <w:szCs w:val="36"/>
        </w:rPr>
        <w:t>名</w:t>
      </w:r>
      <w:r>
        <w:rPr>
          <w:rFonts w:ascii="黑体" w:eastAsia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cs="黑体" w:hint="eastAsia"/>
          <w:b/>
          <w:bCs/>
          <w:sz w:val="36"/>
          <w:szCs w:val="36"/>
        </w:rPr>
        <w:t>登</w:t>
      </w:r>
      <w:r>
        <w:rPr>
          <w:rFonts w:ascii="黑体" w:eastAsia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cs="黑体" w:hint="eastAsia"/>
          <w:b/>
          <w:bCs/>
          <w:sz w:val="36"/>
          <w:szCs w:val="36"/>
        </w:rPr>
        <w:t>记</w:t>
      </w:r>
      <w:r>
        <w:rPr>
          <w:rFonts w:ascii="黑体" w:eastAsia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cs="黑体" w:hint="eastAsia"/>
          <w:b/>
          <w:bCs/>
          <w:sz w:val="36"/>
          <w:szCs w:val="36"/>
        </w:rPr>
        <w:t>表</w:t>
      </w:r>
    </w:p>
    <w:p w:rsidR="00CA32FC" w:rsidRDefault="00CA32FC" w:rsidP="001460DD">
      <w:pPr>
        <w:adjustRightInd w:val="0"/>
        <w:snapToGrid w:val="0"/>
        <w:spacing w:line="400" w:lineRule="exact"/>
        <w:ind w:right="52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报考岗位编码（限报一个岗位）：</w:t>
      </w:r>
      <w:r>
        <w:rPr>
          <w:rFonts w:ascii="宋体" w:hAnsi="宋体" w:cs="宋体"/>
          <w:sz w:val="24"/>
          <w:szCs w:val="24"/>
        </w:rPr>
        <w:t xml:space="preserve">                       </w:t>
      </w:r>
    </w:p>
    <w:tbl>
      <w:tblPr>
        <w:tblW w:w="92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334"/>
        <w:gridCol w:w="9"/>
        <w:gridCol w:w="314"/>
        <w:gridCol w:w="161"/>
        <w:gridCol w:w="648"/>
        <w:gridCol w:w="336"/>
        <w:gridCol w:w="145"/>
        <w:gridCol w:w="809"/>
        <w:gridCol w:w="8"/>
        <w:gridCol w:w="315"/>
        <w:gridCol w:w="652"/>
        <w:gridCol w:w="323"/>
        <w:gridCol w:w="318"/>
        <w:gridCol w:w="319"/>
        <w:gridCol w:w="331"/>
        <w:gridCol w:w="479"/>
        <w:gridCol w:w="812"/>
        <w:gridCol w:w="1913"/>
      </w:tblGrid>
      <w:tr w:rsidR="00CA32FC" w:rsidRPr="00945494">
        <w:trPr>
          <w:cantSplit/>
          <w:trHeight w:val="456"/>
        </w:trPr>
        <w:tc>
          <w:tcPr>
            <w:tcW w:w="1371" w:type="dxa"/>
            <w:gridSpan w:val="2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68" w:type="dxa"/>
            <w:gridSpan w:val="5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75" w:type="dxa"/>
            <w:gridSpan w:val="3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照片</w:t>
            </w:r>
          </w:p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贴处</w:t>
            </w:r>
          </w:p>
        </w:tc>
      </w:tr>
      <w:tr w:rsidR="00CA32FC" w:rsidRPr="00945494">
        <w:trPr>
          <w:cantSplit/>
          <w:trHeight w:val="456"/>
        </w:trPr>
        <w:tc>
          <w:tcPr>
            <w:tcW w:w="1371" w:type="dxa"/>
            <w:gridSpan w:val="2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468" w:type="dxa"/>
            <w:gridSpan w:val="5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975" w:type="dxa"/>
            <w:gridSpan w:val="3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91" w:type="dxa"/>
            <w:gridSpan w:val="2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530"/>
        </w:trPr>
        <w:tc>
          <w:tcPr>
            <w:tcW w:w="1380" w:type="dxa"/>
            <w:gridSpan w:val="3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身份证</w:t>
            </w:r>
          </w:p>
        </w:tc>
        <w:tc>
          <w:tcPr>
            <w:tcW w:w="2421" w:type="dxa"/>
            <w:gridSpan w:val="7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身高（</w:t>
            </w:r>
            <w:r w:rsidRPr="00945494">
              <w:rPr>
                <w:sz w:val="24"/>
                <w:szCs w:val="24"/>
              </w:rPr>
              <w:t>cm</w:t>
            </w:r>
            <w:r w:rsidRPr="00945494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2258" w:type="dxa"/>
            <w:gridSpan w:val="5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458"/>
        </w:trPr>
        <w:tc>
          <w:tcPr>
            <w:tcW w:w="1380" w:type="dxa"/>
            <w:gridSpan w:val="3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外语水平</w:t>
            </w:r>
          </w:p>
        </w:tc>
        <w:tc>
          <w:tcPr>
            <w:tcW w:w="2421" w:type="dxa"/>
            <w:gridSpan w:val="7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计算机水平</w:t>
            </w:r>
          </w:p>
        </w:tc>
        <w:tc>
          <w:tcPr>
            <w:tcW w:w="2258" w:type="dxa"/>
            <w:gridSpan w:val="5"/>
            <w:vAlign w:val="center"/>
          </w:tcPr>
          <w:p w:rsidR="00CA32FC" w:rsidRPr="00945494" w:rsidRDefault="00CA32FC" w:rsidP="009C28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395"/>
        </w:trPr>
        <w:tc>
          <w:tcPr>
            <w:tcW w:w="1694" w:type="dxa"/>
            <w:gridSpan w:val="4"/>
            <w:vMerge w:val="restart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全日制教育</w:t>
            </w:r>
          </w:p>
        </w:tc>
        <w:tc>
          <w:tcPr>
            <w:tcW w:w="809" w:type="dxa"/>
            <w:gridSpan w:val="2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945494">
              <w:rPr>
                <w:rFonts w:cs="宋体" w:hint="eastAsia"/>
                <w:sz w:val="24"/>
                <w:szCs w:val="24"/>
                <w:lang w:val="fr-FR"/>
              </w:rPr>
              <w:t>学历</w:t>
            </w:r>
          </w:p>
        </w:tc>
        <w:tc>
          <w:tcPr>
            <w:tcW w:w="1298" w:type="dxa"/>
            <w:gridSpan w:val="4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945494">
              <w:rPr>
                <w:rFonts w:cs="宋体" w:hint="eastAsia"/>
                <w:spacing w:val="-10"/>
                <w:sz w:val="24"/>
                <w:szCs w:val="24"/>
                <w:lang w:val="fr-FR"/>
              </w:rPr>
              <w:t>毕业院校系</w:t>
            </w:r>
          </w:p>
        </w:tc>
        <w:tc>
          <w:tcPr>
            <w:tcW w:w="3853" w:type="dxa"/>
            <w:gridSpan w:val="5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  <w:tr w:rsidR="00CA32FC" w:rsidRPr="00945494">
        <w:trPr>
          <w:cantSplit/>
          <w:trHeight w:val="465"/>
        </w:trPr>
        <w:tc>
          <w:tcPr>
            <w:tcW w:w="1694" w:type="dxa"/>
            <w:gridSpan w:val="4"/>
            <w:vMerge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945494">
              <w:rPr>
                <w:rFonts w:cs="宋体" w:hint="eastAsia"/>
                <w:sz w:val="24"/>
                <w:szCs w:val="24"/>
                <w:lang w:val="fr-FR"/>
              </w:rPr>
              <w:t>学位</w:t>
            </w:r>
          </w:p>
        </w:tc>
        <w:tc>
          <w:tcPr>
            <w:tcW w:w="1298" w:type="dxa"/>
            <w:gridSpan w:val="4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CA32FC" w:rsidRPr="00945494" w:rsidRDefault="00CA32FC" w:rsidP="00CA32FC">
            <w:pPr>
              <w:ind w:firstLineChars="100" w:firstLine="31680"/>
              <w:rPr>
                <w:rFonts w:cs="Times New Roman"/>
                <w:sz w:val="24"/>
                <w:szCs w:val="24"/>
                <w:lang w:val="fr-FR"/>
              </w:rPr>
            </w:pPr>
            <w:r w:rsidRPr="00945494">
              <w:rPr>
                <w:rFonts w:cs="宋体" w:hint="eastAsia"/>
                <w:sz w:val="24"/>
                <w:szCs w:val="24"/>
                <w:lang w:val="fr-FR"/>
              </w:rPr>
              <w:t>专业</w:t>
            </w:r>
          </w:p>
        </w:tc>
        <w:tc>
          <w:tcPr>
            <w:tcW w:w="3853" w:type="dxa"/>
            <w:gridSpan w:val="5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  <w:tr w:rsidR="00CA32FC" w:rsidRPr="00945494">
        <w:trPr>
          <w:cantSplit/>
          <w:trHeight w:val="289"/>
        </w:trPr>
        <w:tc>
          <w:tcPr>
            <w:tcW w:w="1380" w:type="dxa"/>
            <w:gridSpan w:val="3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945494">
              <w:rPr>
                <w:rFonts w:cs="宋体" w:hint="eastAsia"/>
                <w:sz w:val="24"/>
                <w:szCs w:val="24"/>
                <w:lang w:val="fr-FR"/>
              </w:rPr>
              <w:t>家庭地址</w:t>
            </w:r>
          </w:p>
        </w:tc>
        <w:tc>
          <w:tcPr>
            <w:tcW w:w="4029" w:type="dxa"/>
            <w:gridSpan w:val="11"/>
            <w:vAlign w:val="center"/>
          </w:tcPr>
          <w:p w:rsidR="00CA32FC" w:rsidRPr="00945494" w:rsidRDefault="00CA32FC" w:rsidP="00CA32FC">
            <w:pPr>
              <w:ind w:firstLineChars="100" w:firstLine="31680"/>
              <w:rPr>
                <w:rFonts w:cs="Times New Roman"/>
                <w:sz w:val="24"/>
                <w:szCs w:val="24"/>
                <w:lang w:val="fr-FR"/>
              </w:rPr>
            </w:pPr>
          </w:p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945494">
              <w:rPr>
                <w:rFonts w:cs="宋体" w:hint="eastAsia"/>
                <w:sz w:val="24"/>
                <w:szCs w:val="24"/>
                <w:lang w:val="fr-FR"/>
              </w:rPr>
              <w:t>联系电话</w:t>
            </w:r>
          </w:p>
        </w:tc>
        <w:tc>
          <w:tcPr>
            <w:tcW w:w="2724" w:type="dxa"/>
            <w:gridSpan w:val="2"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  <w:tr w:rsidR="00CA32FC" w:rsidRPr="00945494">
        <w:trPr>
          <w:cantSplit/>
          <w:trHeight w:val="124"/>
        </w:trPr>
        <w:tc>
          <w:tcPr>
            <w:tcW w:w="1037" w:type="dxa"/>
            <w:vMerge w:val="restart"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eastAsia="黑体"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学</w:t>
            </w:r>
          </w:p>
          <w:p w:rsidR="00CA32FC" w:rsidRPr="00945494" w:rsidRDefault="00CA32FC" w:rsidP="00CA32FC">
            <w:pPr>
              <w:ind w:firstLineChars="119" w:firstLine="31680"/>
              <w:rPr>
                <w:rFonts w:eastAsia="黑体"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习</w:t>
            </w:r>
          </w:p>
          <w:p w:rsidR="00CA32FC" w:rsidRPr="00945494" w:rsidRDefault="00CA32FC" w:rsidP="00CA32FC">
            <w:pPr>
              <w:ind w:firstLineChars="119" w:firstLine="31680"/>
              <w:rPr>
                <w:rFonts w:eastAsia="黑体"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经</w:t>
            </w:r>
          </w:p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历</w:t>
            </w:r>
          </w:p>
        </w:tc>
        <w:tc>
          <w:tcPr>
            <w:tcW w:w="1466" w:type="dxa"/>
            <w:gridSpan w:val="5"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起止时间</w:t>
            </w:r>
          </w:p>
        </w:tc>
        <w:tc>
          <w:tcPr>
            <w:tcW w:w="3555" w:type="dxa"/>
            <w:gridSpan w:val="10"/>
            <w:tcBorders>
              <w:top w:val="nil"/>
            </w:tcBorders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毕业学校及专业</w:t>
            </w:r>
          </w:p>
        </w:tc>
        <w:tc>
          <w:tcPr>
            <w:tcW w:w="3204" w:type="dxa"/>
            <w:gridSpan w:val="3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获得学历学位及时间</w:t>
            </w:r>
          </w:p>
        </w:tc>
      </w:tr>
      <w:tr w:rsidR="00CA32FC" w:rsidRPr="00945494">
        <w:trPr>
          <w:cantSplit/>
          <w:trHeight w:val="319"/>
        </w:trPr>
        <w:tc>
          <w:tcPr>
            <w:tcW w:w="1037" w:type="dxa"/>
            <w:vMerge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273"/>
        </w:trPr>
        <w:tc>
          <w:tcPr>
            <w:tcW w:w="1037" w:type="dxa"/>
            <w:vMerge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273"/>
        </w:trPr>
        <w:tc>
          <w:tcPr>
            <w:tcW w:w="1037" w:type="dxa"/>
            <w:vMerge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303"/>
        </w:trPr>
        <w:tc>
          <w:tcPr>
            <w:tcW w:w="1037" w:type="dxa"/>
            <w:vMerge w:val="restart"/>
            <w:vAlign w:val="center"/>
          </w:tcPr>
          <w:p w:rsidR="00CA32FC" w:rsidRPr="00945494" w:rsidRDefault="00CA32FC" w:rsidP="009C2847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 w:rsidRPr="00945494">
              <w:rPr>
                <w:rFonts w:ascii="黑体" w:eastAsia="黑体" w:cs="黑体" w:hint="eastAsia"/>
                <w:sz w:val="24"/>
                <w:szCs w:val="24"/>
              </w:rPr>
              <w:t>奖惩情况</w:t>
            </w:r>
          </w:p>
        </w:tc>
        <w:tc>
          <w:tcPr>
            <w:tcW w:w="8226" w:type="dxa"/>
            <w:gridSpan w:val="18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240"/>
        </w:trPr>
        <w:tc>
          <w:tcPr>
            <w:tcW w:w="1037" w:type="dxa"/>
            <w:vMerge/>
            <w:vAlign w:val="center"/>
          </w:tcPr>
          <w:p w:rsidR="00CA32FC" w:rsidRPr="00945494" w:rsidRDefault="00CA32FC" w:rsidP="009C28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18"/>
            <w:vAlign w:val="center"/>
          </w:tcPr>
          <w:p w:rsidR="00CA32FC" w:rsidRPr="00945494" w:rsidRDefault="00CA32FC" w:rsidP="00CA32FC">
            <w:pPr>
              <w:spacing w:line="400" w:lineRule="exact"/>
              <w:ind w:firstLineChars="119" w:firstLine="31680"/>
              <w:jc w:val="center"/>
              <w:rPr>
                <w:rFonts w:cs="Times New Roman"/>
              </w:rPr>
            </w:pPr>
          </w:p>
        </w:tc>
      </w:tr>
      <w:tr w:rsidR="00CA32FC" w:rsidRPr="00945494">
        <w:trPr>
          <w:cantSplit/>
          <w:trHeight w:val="246"/>
        </w:trPr>
        <w:tc>
          <w:tcPr>
            <w:tcW w:w="1037" w:type="dxa"/>
            <w:vMerge w:val="restart"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eastAsia="黑体"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工</w:t>
            </w:r>
          </w:p>
          <w:p w:rsidR="00CA32FC" w:rsidRPr="00945494" w:rsidRDefault="00CA32FC" w:rsidP="00CA32FC">
            <w:pPr>
              <w:ind w:firstLineChars="119" w:firstLine="31680"/>
              <w:rPr>
                <w:rFonts w:eastAsia="黑体"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作</w:t>
            </w:r>
          </w:p>
          <w:p w:rsidR="00CA32FC" w:rsidRPr="00945494" w:rsidRDefault="00CA32FC" w:rsidP="00CA32FC">
            <w:pPr>
              <w:ind w:firstLineChars="119" w:firstLine="31680"/>
              <w:rPr>
                <w:rFonts w:eastAsia="黑体"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经</w:t>
            </w:r>
          </w:p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历</w:t>
            </w:r>
          </w:p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起止时间</w:t>
            </w:r>
          </w:p>
        </w:tc>
        <w:tc>
          <w:tcPr>
            <w:tcW w:w="3555" w:type="dxa"/>
            <w:gridSpan w:val="10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3204" w:type="dxa"/>
            <w:gridSpan w:val="3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担任职务及时间</w:t>
            </w:r>
          </w:p>
        </w:tc>
      </w:tr>
      <w:tr w:rsidR="00CA32FC" w:rsidRPr="00945494">
        <w:trPr>
          <w:cantSplit/>
          <w:trHeight w:val="319"/>
        </w:trPr>
        <w:tc>
          <w:tcPr>
            <w:tcW w:w="1037" w:type="dxa"/>
            <w:vMerge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319"/>
        </w:trPr>
        <w:tc>
          <w:tcPr>
            <w:tcW w:w="1037" w:type="dxa"/>
            <w:vMerge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319"/>
        </w:trPr>
        <w:tc>
          <w:tcPr>
            <w:tcW w:w="1037" w:type="dxa"/>
            <w:vMerge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:rsidR="00CA32FC" w:rsidRPr="00945494" w:rsidRDefault="00CA32FC" w:rsidP="00CA32FC">
            <w:pPr>
              <w:ind w:firstLineChars="119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CA32FC" w:rsidRPr="00945494" w:rsidRDefault="00CA32FC" w:rsidP="00CA32FC">
            <w:pPr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434"/>
        </w:trPr>
        <w:tc>
          <w:tcPr>
            <w:tcW w:w="1037" w:type="dxa"/>
            <w:vMerge w:val="restart"/>
            <w:vAlign w:val="center"/>
          </w:tcPr>
          <w:p w:rsidR="00CA32FC" w:rsidRPr="00945494" w:rsidRDefault="00CA32FC" w:rsidP="009C2847">
            <w:pPr>
              <w:rPr>
                <w:rFonts w:eastAsia="黑体"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家庭主要成员</w:t>
            </w:r>
          </w:p>
        </w:tc>
        <w:tc>
          <w:tcPr>
            <w:tcW w:w="818" w:type="dxa"/>
            <w:gridSpan w:val="4"/>
            <w:vAlign w:val="center"/>
          </w:tcPr>
          <w:p w:rsidR="00CA32FC" w:rsidRPr="00945494" w:rsidRDefault="00CA32FC" w:rsidP="009C284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称谓</w:t>
            </w:r>
          </w:p>
        </w:tc>
        <w:tc>
          <w:tcPr>
            <w:tcW w:w="1129" w:type="dxa"/>
            <w:gridSpan w:val="3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32" w:type="dxa"/>
            <w:gridSpan w:val="3"/>
            <w:vAlign w:val="center"/>
          </w:tcPr>
          <w:p w:rsidR="00CA32FC" w:rsidRPr="00945494" w:rsidRDefault="00CA32FC" w:rsidP="009C284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1612" w:type="dxa"/>
            <w:gridSpan w:val="4"/>
            <w:vAlign w:val="center"/>
          </w:tcPr>
          <w:p w:rsidR="00CA32FC" w:rsidRPr="00945494" w:rsidRDefault="00CA32FC" w:rsidP="009C284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3534" w:type="dxa"/>
            <w:gridSpan w:val="4"/>
            <w:vAlign w:val="center"/>
          </w:tcPr>
          <w:p w:rsidR="00CA32FC" w:rsidRPr="00945494" w:rsidRDefault="00CA32FC" w:rsidP="009C2847">
            <w:pPr>
              <w:spacing w:line="360" w:lineRule="auto"/>
              <w:ind w:left="117"/>
              <w:jc w:val="center"/>
              <w:rPr>
                <w:rFonts w:cs="Times New Roman"/>
                <w:sz w:val="24"/>
                <w:szCs w:val="24"/>
              </w:rPr>
            </w:pPr>
            <w:r w:rsidRPr="00945494">
              <w:rPr>
                <w:rFonts w:cs="宋体" w:hint="eastAsia"/>
                <w:sz w:val="24"/>
                <w:szCs w:val="24"/>
              </w:rPr>
              <w:t>现工作单位</w:t>
            </w:r>
          </w:p>
        </w:tc>
      </w:tr>
      <w:tr w:rsidR="00CA32FC" w:rsidRPr="00945494">
        <w:trPr>
          <w:cantSplit/>
          <w:trHeight w:val="385"/>
        </w:trPr>
        <w:tc>
          <w:tcPr>
            <w:tcW w:w="1037" w:type="dxa"/>
            <w:vMerge/>
            <w:vAlign w:val="center"/>
          </w:tcPr>
          <w:p w:rsidR="00CA32FC" w:rsidRPr="00945494" w:rsidRDefault="00CA32FC" w:rsidP="009C2847">
            <w:pPr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362"/>
        </w:trPr>
        <w:tc>
          <w:tcPr>
            <w:tcW w:w="1037" w:type="dxa"/>
            <w:vMerge/>
            <w:vAlign w:val="center"/>
          </w:tcPr>
          <w:p w:rsidR="00CA32FC" w:rsidRPr="00945494" w:rsidRDefault="00CA32FC" w:rsidP="009C2847">
            <w:pPr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217"/>
        </w:trPr>
        <w:tc>
          <w:tcPr>
            <w:tcW w:w="1037" w:type="dxa"/>
            <w:vMerge/>
            <w:vAlign w:val="center"/>
          </w:tcPr>
          <w:p w:rsidR="00CA32FC" w:rsidRPr="00945494" w:rsidRDefault="00CA32FC" w:rsidP="009C2847">
            <w:pPr>
              <w:rPr>
                <w:rFonts w:eastAsia="黑体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CA32FC" w:rsidRPr="00945494" w:rsidRDefault="00CA32FC" w:rsidP="009C284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CA32FC" w:rsidRPr="00945494" w:rsidRDefault="00CA32FC" w:rsidP="009C284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CA32FC" w:rsidRPr="00945494" w:rsidRDefault="00CA32FC" w:rsidP="009C284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CA32FC" w:rsidRPr="00945494" w:rsidRDefault="00CA32FC" w:rsidP="009C284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CA32FC" w:rsidRPr="00945494" w:rsidRDefault="00CA32FC" w:rsidP="009C284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602"/>
        </w:trPr>
        <w:tc>
          <w:tcPr>
            <w:tcW w:w="1037" w:type="dxa"/>
            <w:vAlign w:val="center"/>
          </w:tcPr>
          <w:p w:rsidR="00CA32FC" w:rsidRPr="00945494" w:rsidRDefault="00CA32FC" w:rsidP="009C2847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爱好特长</w:t>
            </w:r>
          </w:p>
        </w:tc>
        <w:tc>
          <w:tcPr>
            <w:tcW w:w="8226" w:type="dxa"/>
            <w:gridSpan w:val="18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32FC" w:rsidRPr="00945494">
        <w:trPr>
          <w:cantSplit/>
          <w:trHeight w:val="1230"/>
        </w:trPr>
        <w:tc>
          <w:tcPr>
            <w:tcW w:w="1037" w:type="dxa"/>
            <w:vAlign w:val="center"/>
          </w:tcPr>
          <w:p w:rsidR="00CA32FC" w:rsidRPr="00945494" w:rsidRDefault="00CA32FC" w:rsidP="009C2847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945494">
              <w:rPr>
                <w:rFonts w:eastAsia="黑体" w:cs="黑体" w:hint="eastAsia"/>
                <w:sz w:val="24"/>
                <w:szCs w:val="24"/>
              </w:rPr>
              <w:t>承诺</w:t>
            </w:r>
          </w:p>
        </w:tc>
        <w:tc>
          <w:tcPr>
            <w:tcW w:w="8226" w:type="dxa"/>
            <w:gridSpan w:val="18"/>
            <w:vAlign w:val="center"/>
          </w:tcPr>
          <w:p w:rsidR="00CA32FC" w:rsidRPr="00945494" w:rsidRDefault="00CA32FC" w:rsidP="00CA32FC">
            <w:pPr>
              <w:spacing w:line="360" w:lineRule="auto"/>
              <w:ind w:firstLineChars="119" w:firstLine="31680"/>
              <w:rPr>
                <w:rFonts w:cs="Times New Roman"/>
              </w:rPr>
            </w:pPr>
            <w:r w:rsidRPr="00945494">
              <w:rPr>
                <w:rFonts w:cs="宋体" w:hint="eastAsia"/>
              </w:rPr>
              <w:t>本人承诺，提供相关资料和信息均为真实，如有虚假，由此引发的一切后果均由本人承担。</w:t>
            </w:r>
          </w:p>
          <w:p w:rsidR="00CA32FC" w:rsidRPr="00945494" w:rsidRDefault="00CA32FC" w:rsidP="00CA32FC">
            <w:pPr>
              <w:spacing w:line="360" w:lineRule="auto"/>
              <w:ind w:firstLineChars="119" w:firstLine="31680"/>
              <w:rPr>
                <w:rFonts w:cs="Times New Roman"/>
              </w:rPr>
            </w:pPr>
          </w:p>
          <w:p w:rsidR="00CA32FC" w:rsidRPr="00945494" w:rsidRDefault="00CA32FC" w:rsidP="00CA32FC">
            <w:pPr>
              <w:spacing w:line="360" w:lineRule="auto"/>
              <w:ind w:firstLineChars="119" w:firstLine="31680"/>
              <w:rPr>
                <w:rFonts w:cs="Times New Roman"/>
              </w:rPr>
            </w:pPr>
            <w:r w:rsidRPr="00945494">
              <w:rPr>
                <w:rFonts w:cs="宋体" w:hint="eastAsia"/>
              </w:rPr>
              <w:t>签字：年月日</w:t>
            </w:r>
          </w:p>
        </w:tc>
      </w:tr>
    </w:tbl>
    <w:p w:rsidR="00CA32FC" w:rsidRDefault="00CA32FC" w:rsidP="001460DD">
      <w:pPr>
        <w:rPr>
          <w:rFonts w:cs="Times New Roman"/>
        </w:rPr>
      </w:pPr>
    </w:p>
    <w:sectPr w:rsidR="00CA32FC" w:rsidSect="00495CF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FC" w:rsidRDefault="00CA32FC" w:rsidP="000A3A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A32FC" w:rsidRDefault="00CA32FC" w:rsidP="000A3A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FC" w:rsidRDefault="00CA32F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FC" w:rsidRDefault="00CA32FC" w:rsidP="000A3A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A32FC" w:rsidRDefault="00CA32FC" w:rsidP="000A3A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FC" w:rsidRDefault="00CA32FC" w:rsidP="00F75693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4CE5"/>
    <w:multiLevelType w:val="hybridMultilevel"/>
    <w:tmpl w:val="DB200692"/>
    <w:lvl w:ilvl="0" w:tplc="23D06D2E">
      <w:start w:val="1"/>
      <w:numFmt w:val="japaneseCounting"/>
      <w:lvlText w:val="%1、"/>
      <w:lvlJc w:val="left"/>
      <w:pPr>
        <w:ind w:left="1300" w:hanging="660"/>
      </w:pPr>
      <w:rPr>
        <w:rFonts w:ascii="黑体" w:eastAsia="黑体" w:hAnsi="黑体" w:hint="default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6D"/>
    <w:rsid w:val="000051B2"/>
    <w:rsid w:val="00006560"/>
    <w:rsid w:val="00024F3C"/>
    <w:rsid w:val="00031061"/>
    <w:rsid w:val="00063A08"/>
    <w:rsid w:val="0008086E"/>
    <w:rsid w:val="00081237"/>
    <w:rsid w:val="0008252F"/>
    <w:rsid w:val="0008478B"/>
    <w:rsid w:val="000A3A6D"/>
    <w:rsid w:val="000C509A"/>
    <w:rsid w:val="00125196"/>
    <w:rsid w:val="001460DD"/>
    <w:rsid w:val="00170467"/>
    <w:rsid w:val="001B0035"/>
    <w:rsid w:val="001C3202"/>
    <w:rsid w:val="001C4790"/>
    <w:rsid w:val="0021672B"/>
    <w:rsid w:val="002602E1"/>
    <w:rsid w:val="002606F9"/>
    <w:rsid w:val="0026351B"/>
    <w:rsid w:val="0029331A"/>
    <w:rsid w:val="002972AE"/>
    <w:rsid w:val="002B450D"/>
    <w:rsid w:val="002C1DE7"/>
    <w:rsid w:val="00301D55"/>
    <w:rsid w:val="00303E49"/>
    <w:rsid w:val="00344F85"/>
    <w:rsid w:val="00371DBC"/>
    <w:rsid w:val="00397DAF"/>
    <w:rsid w:val="003A5E23"/>
    <w:rsid w:val="003D1045"/>
    <w:rsid w:val="00450EC8"/>
    <w:rsid w:val="004754F4"/>
    <w:rsid w:val="00480E6F"/>
    <w:rsid w:val="00487B11"/>
    <w:rsid w:val="00491D53"/>
    <w:rsid w:val="00495CFD"/>
    <w:rsid w:val="00495DFF"/>
    <w:rsid w:val="004E43AF"/>
    <w:rsid w:val="004E7A18"/>
    <w:rsid w:val="00531355"/>
    <w:rsid w:val="005413B2"/>
    <w:rsid w:val="0057221B"/>
    <w:rsid w:val="00585A60"/>
    <w:rsid w:val="0059743E"/>
    <w:rsid w:val="005974EE"/>
    <w:rsid w:val="005B11FE"/>
    <w:rsid w:val="006A4798"/>
    <w:rsid w:val="006E5C9D"/>
    <w:rsid w:val="00701C35"/>
    <w:rsid w:val="007935DE"/>
    <w:rsid w:val="007D1A23"/>
    <w:rsid w:val="007D4B54"/>
    <w:rsid w:val="0080465A"/>
    <w:rsid w:val="00814291"/>
    <w:rsid w:val="00836382"/>
    <w:rsid w:val="008B4156"/>
    <w:rsid w:val="008E1871"/>
    <w:rsid w:val="009035A3"/>
    <w:rsid w:val="00944991"/>
    <w:rsid w:val="00945494"/>
    <w:rsid w:val="00965F8B"/>
    <w:rsid w:val="0098364A"/>
    <w:rsid w:val="009B4126"/>
    <w:rsid w:val="009B5303"/>
    <w:rsid w:val="009C2847"/>
    <w:rsid w:val="009D2EBE"/>
    <w:rsid w:val="009F2D42"/>
    <w:rsid w:val="009F5E8D"/>
    <w:rsid w:val="00A473A9"/>
    <w:rsid w:val="00A63D4F"/>
    <w:rsid w:val="00A7511D"/>
    <w:rsid w:val="00A82B76"/>
    <w:rsid w:val="00A87C45"/>
    <w:rsid w:val="00AB64AB"/>
    <w:rsid w:val="00AD6EB0"/>
    <w:rsid w:val="00AE60F6"/>
    <w:rsid w:val="00B41A32"/>
    <w:rsid w:val="00B51E30"/>
    <w:rsid w:val="00B76087"/>
    <w:rsid w:val="00B849E3"/>
    <w:rsid w:val="00B9165A"/>
    <w:rsid w:val="00BA2B3C"/>
    <w:rsid w:val="00C01E20"/>
    <w:rsid w:val="00C62D88"/>
    <w:rsid w:val="00C94498"/>
    <w:rsid w:val="00C9763C"/>
    <w:rsid w:val="00CA32FC"/>
    <w:rsid w:val="00CE7435"/>
    <w:rsid w:val="00CF7459"/>
    <w:rsid w:val="00D403BC"/>
    <w:rsid w:val="00D40BCF"/>
    <w:rsid w:val="00D5714B"/>
    <w:rsid w:val="00D80F06"/>
    <w:rsid w:val="00D87C61"/>
    <w:rsid w:val="00D973B8"/>
    <w:rsid w:val="00E04954"/>
    <w:rsid w:val="00E201C9"/>
    <w:rsid w:val="00E21ABF"/>
    <w:rsid w:val="00E27FD2"/>
    <w:rsid w:val="00E33DAA"/>
    <w:rsid w:val="00E371BD"/>
    <w:rsid w:val="00E503AD"/>
    <w:rsid w:val="00E67963"/>
    <w:rsid w:val="00E754C5"/>
    <w:rsid w:val="00E926A7"/>
    <w:rsid w:val="00E95F1A"/>
    <w:rsid w:val="00E96BFB"/>
    <w:rsid w:val="00EA5E69"/>
    <w:rsid w:val="00EF3547"/>
    <w:rsid w:val="00F206C8"/>
    <w:rsid w:val="00F236CF"/>
    <w:rsid w:val="00F359D4"/>
    <w:rsid w:val="00F46171"/>
    <w:rsid w:val="00F70C87"/>
    <w:rsid w:val="00F75693"/>
    <w:rsid w:val="00F844E7"/>
    <w:rsid w:val="00F93D9C"/>
    <w:rsid w:val="00F94802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F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3A6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3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3A6D"/>
    <w:rPr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3A6D"/>
  </w:style>
  <w:style w:type="character" w:styleId="Hyperlink">
    <w:name w:val="Hyperlink"/>
    <w:basedOn w:val="DefaultParagraphFont"/>
    <w:uiPriority w:val="99"/>
    <w:rsid w:val="000A3A6D"/>
    <w:rPr>
      <w:color w:val="0000FF"/>
      <w:u w:val="single"/>
    </w:rPr>
  </w:style>
  <w:style w:type="table" w:styleId="TableGrid">
    <w:name w:val="Table Grid"/>
    <w:basedOn w:val="TableNormal"/>
    <w:uiPriority w:val="99"/>
    <w:rsid w:val="000A3A6D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449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2602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2E1"/>
    <w:rPr>
      <w:sz w:val="18"/>
      <w:szCs w:val="18"/>
    </w:rPr>
  </w:style>
  <w:style w:type="paragraph" w:styleId="Revision">
    <w:name w:val="Revision"/>
    <w:hidden/>
    <w:uiPriority w:val="99"/>
    <w:semiHidden/>
    <w:rsid w:val="00E371BD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55</Words>
  <Characters>320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lenovo</dc:creator>
  <cp:keywords/>
  <dc:description/>
  <cp:lastModifiedBy>林馨怡</cp:lastModifiedBy>
  <cp:revision>2</cp:revision>
  <cp:lastPrinted>2019-03-20T07:20:00Z</cp:lastPrinted>
  <dcterms:created xsi:type="dcterms:W3CDTF">2019-03-21T03:24:00Z</dcterms:created>
  <dcterms:modified xsi:type="dcterms:W3CDTF">2019-03-21T03:24:00Z</dcterms:modified>
</cp:coreProperties>
</file>