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校本部博士</w:t>
      </w:r>
      <w:bookmarkStart w:id="0" w:name="_GoBack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引进待遇一览表</w:t>
      </w:r>
      <w:bookmarkEnd w:id="0"/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91" w:type="dxa"/>
        <w:jc w:val="center"/>
        <w:tblInd w:w="-52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189"/>
        <w:gridCol w:w="826"/>
        <w:gridCol w:w="754"/>
        <w:gridCol w:w="557"/>
        <w:gridCol w:w="962"/>
        <w:gridCol w:w="871"/>
        <w:gridCol w:w="15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31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满足下列条件之一（近五年业绩；均须为第一作者或通讯作者；经学校学术评价认定）</w:t>
            </w:r>
          </w:p>
        </w:tc>
        <w:tc>
          <w:tcPr>
            <w:tcW w:w="8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岗位工资</w:t>
            </w:r>
          </w:p>
        </w:tc>
        <w:tc>
          <w:tcPr>
            <w:tcW w:w="13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购房补贴（万元）</w:t>
            </w:r>
          </w:p>
        </w:tc>
        <w:tc>
          <w:tcPr>
            <w:tcW w:w="9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安家费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8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科研启动经费（万元）</w:t>
            </w:r>
          </w:p>
        </w:tc>
        <w:tc>
          <w:tcPr>
            <w:tcW w:w="15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其他待遇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31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非医学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背景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背景</w:t>
            </w:r>
          </w:p>
        </w:tc>
        <w:tc>
          <w:tcPr>
            <w:tcW w:w="9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5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在《Cell》、《Nature》、《Science》等国际顶尖杂志上发表学术论文，经学校评议具有学科带头人水平的博士（后）。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三级教授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医学专业背景10万、非医学专业背景5万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理工300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1.1000元/月学位津贴。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提供周转房一套（2年）或1000/月租房补贴（2年）。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3.提供笔记本电脑1部。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4.可解决配偶工作问题（第一学历须具有统招全日制本科及以上学历）。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1.单篇SCI论文IF≧15，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2.SCI论文IF≧10两篇及以上，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3.在一区（中科院分区）发表SCI论文2篇及以上。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四级教授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理工150</w:t>
            </w:r>
          </w:p>
        </w:tc>
        <w:tc>
          <w:tcPr>
            <w:tcW w:w="15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C类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1.单篇SCI论文IF≧8，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2.SCI论文IF≧5两篇，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3.累计发表SCI论文IF≧15，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4.二区（中科院分区）发表SCI论文2篇，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人文社科类博士（后）应独立在我校认定的本学科一级权威期刊发表论文2篇以上（含被《新华文摘》、《中国社会科学文摘》、《高等学校人文社科类学术文摘》或《人大复印报刊资料》全文转载的学术论文）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四级教授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理工50+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人文10</w:t>
            </w:r>
          </w:p>
        </w:tc>
        <w:tc>
          <w:tcPr>
            <w:tcW w:w="15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其他国内外博士毕业生。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七级副教授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人文5</w:t>
            </w:r>
          </w:p>
        </w:tc>
        <w:tc>
          <w:tcPr>
            <w:tcW w:w="15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附属医院博士引进待遇一览表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87" w:type="dxa"/>
        <w:jc w:val="center"/>
        <w:tblInd w:w="-52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071"/>
        <w:gridCol w:w="1911"/>
        <w:gridCol w:w="1444"/>
        <w:gridCol w:w="1616"/>
        <w:gridCol w:w="1315"/>
        <w:gridCol w:w="10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岗位工资</w:t>
            </w:r>
          </w:p>
        </w:tc>
        <w:tc>
          <w:tcPr>
            <w:tcW w:w="19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购房补贴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</w:t>
            </w:r>
            <w:r>
              <w:rPr>
                <w:rFonts w:hint="default"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学校匹配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购房补贴（万元）</w:t>
            </w:r>
          </w:p>
        </w:tc>
        <w:tc>
          <w:tcPr>
            <w:tcW w:w="1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科研启动金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住房问题</w:t>
            </w:r>
          </w:p>
        </w:tc>
        <w:tc>
          <w:tcPr>
            <w:tcW w:w="10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学位津贴（元/月）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第一附属医院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七级副教授、 四级教授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临床医学专业：50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临床医学专业背景30-60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临床医学专业：50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提供住房一套，工作满10年产权归个人。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基础医学及相关专业：30</w:t>
            </w:r>
          </w:p>
        </w:tc>
        <w:tc>
          <w:tcPr>
            <w:tcW w:w="1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基础医学及相关专业：30</w:t>
            </w:r>
          </w:p>
        </w:tc>
        <w:tc>
          <w:tcPr>
            <w:tcW w:w="13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第二附属医院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七级副教授、 四级教授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临床医学专业：50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临床医学专业背景30-60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临床医学专业：50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周转房住房补贴1500元/月，2年。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基础医学及相关专业：30</w:t>
            </w:r>
          </w:p>
        </w:tc>
        <w:tc>
          <w:tcPr>
            <w:tcW w:w="1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基础医学及相关专业：30</w:t>
            </w:r>
          </w:p>
        </w:tc>
        <w:tc>
          <w:tcPr>
            <w:tcW w:w="13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第三附属医院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七级副教授、 四级教授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临床医学专业：60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临床医学专业背景30-60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临床医学专业：30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周转房住房补贴1000元/月，2年。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基础医学及相关专业：40</w:t>
            </w:r>
          </w:p>
        </w:tc>
        <w:tc>
          <w:tcPr>
            <w:tcW w:w="1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</w:pPr>
            <w:r>
              <w:rPr>
                <w:rFonts w:hint="default" w:ascii="华文中宋" w:hAnsi="华文中宋" w:eastAsia="华文中宋" w:cs="华文中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基础医学及相关专业：20</w:t>
            </w:r>
          </w:p>
        </w:tc>
        <w:tc>
          <w:tcPr>
            <w:tcW w:w="13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5B5C"/>
    <w:rsid w:val="6D535020"/>
    <w:rsid w:val="78A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2018-05-16T02:31:00Z</dcterms:created>
  <dc:creator>ASUS</dc:creator>
  <cp:lastModifiedBy>ASUS</cp:lastModifiedBy>
  <dcterms:modified xsi:type="dcterms:W3CDTF">2018-05-16T02:31:14Z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