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42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安阳市北关区2018年公开招聘教师岗位表</w:t>
      </w:r>
    </w:p>
    <w:tbl>
      <w:tblPr>
        <w:tblStyle w:val="3"/>
        <w:tblW w:w="8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676"/>
        <w:gridCol w:w="1676"/>
        <w:gridCol w:w="1676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用人单位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招聘数量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学科人数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人民大道小学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永安东街小学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0201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永安街小学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0301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安阳桥小学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0401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0402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豆腐营小学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0501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0502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胜利路小学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0602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灯塔路小学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0801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六寺小学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0903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程寸营小学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1002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方北营小学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黄家营小学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杏花村小学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崇义小学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1401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1402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1403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英语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翰林小学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1501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1503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翰林小学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（中华）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1601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1602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1603</w:t>
            </w: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基层学校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1704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合计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</w:tr>
    </w:tbl>
    <w:p>
      <w:pP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F41FD"/>
    <w:rsid w:val="14CF41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2018-08-06T05:57:00Z</dcterms:created>
  <dc:creator>武大娟</dc:creator>
  <cp:lastModifiedBy>武大娟</cp:lastModifiedBy>
  <dcterms:modified xsi:type="dcterms:W3CDTF">2018-08-06T05:57:31Z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