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安阳市北关区2018年公开招聘教师报名登记表</w:t>
      </w:r>
    </w:p>
    <w:p>
      <w:pPr>
        <w:ind w:right="480"/>
        <w:jc w:val="center"/>
        <w:rPr>
          <w:rFonts w:ascii="黑体" w:hAnsi="宋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 xml:space="preserve">                                         填表日期：   年   月   日</w:t>
      </w:r>
    </w:p>
    <w:tbl>
      <w:tblPr>
        <w:tblStyle w:val="5"/>
        <w:tblW w:w="90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755"/>
        <w:gridCol w:w="1197"/>
        <w:gridCol w:w="722"/>
        <w:gridCol w:w="538"/>
        <w:gridCol w:w="902"/>
        <w:gridCol w:w="1012"/>
        <w:gridCol w:w="15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Style w:val="6"/>
                <w:rFonts w:hint="eastAsia" w:hAnsi="宋体"/>
                <w:lang w:bidi="ar"/>
              </w:rPr>
              <w:t>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二寸彩色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免冠照片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户籍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6126" w:type="dxa"/>
            <w:gridSpan w:val="6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第一学历、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最高学历、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报考学科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岗位及代码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教师资格证书种类及编号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普通话等级及证书编号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英语等级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资格证及编号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4" w:hRule="atLeast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主要简历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（从上高中填起，尤其是上大学起始时间、院校、专业、学历及毕业后工作情况填写要详细准确完整）</w:t>
            </w:r>
          </w:p>
        </w:tc>
        <w:tc>
          <w:tcPr>
            <w:tcW w:w="7634" w:type="dxa"/>
            <w:gridSpan w:val="7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9" w:hRule="atLeast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报名人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声明</w:t>
            </w:r>
          </w:p>
        </w:tc>
        <w:tc>
          <w:tcPr>
            <w:tcW w:w="7634" w:type="dxa"/>
            <w:gridSpan w:val="7"/>
            <w:vAlign w:val="top"/>
          </w:tcPr>
          <w:p>
            <w:pPr>
              <w:widowControl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/>
                <w:lang w:bidi="ar"/>
              </w:rPr>
              <w:t>本人郑重承诺：本人提交和填写的信息资料真实、准确，经与所报岗位报考资格条件核实，确认本人符合该岗位的报考资格条件。如本人不符合考试报名条件进行了报名或在报名表中有漏填、误填，将无条件服从有关部门做出的考试成绩无效、不能进入聘用程序及不予聘用等决定，已缴纳的考试费用不予退回，由此而产生的一切后果由本人承担。</w:t>
            </w:r>
            <w:r>
              <w:rPr>
                <w:rStyle w:val="6"/>
                <w:lang w:bidi="ar"/>
              </w:rPr>
              <w:br w:type="textWrapping"/>
            </w:r>
            <w:r>
              <w:rPr>
                <w:rStyle w:val="7"/>
                <w:lang w:bidi="ar"/>
              </w:rPr>
              <w:br w:type="textWrapping"/>
            </w:r>
            <w:r>
              <w:rPr>
                <w:rStyle w:val="6"/>
                <w:rFonts w:hint="eastAsia"/>
                <w:lang w:bidi="ar"/>
              </w:rPr>
              <w:t>报名人签字：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资格审查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7634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审查人签字：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5534F"/>
    <w:rsid w:val="680553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4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11"/>
    <w:basedOn w:val="4"/>
    <w:uiPriority w:val="0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2018-08-06T05:58:00Z</dcterms:created>
  <dc:creator>武大娟</dc:creator>
  <cp:lastModifiedBy>武大娟</cp:lastModifiedBy>
  <dcterms:modified xsi:type="dcterms:W3CDTF">2018-08-06T05:58:14Z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