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-1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44"/>
          <w:szCs w:val="44"/>
        </w:rPr>
        <w:t>汝阳县委巡察工作数据信息中心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44"/>
          <w:szCs w:val="44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44"/>
          <w:szCs w:val="44"/>
          <w:lang w:eastAsia="zh-CN"/>
        </w:rPr>
        <w:t>选聘工作人员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0"/>
          <w:kern w:val="0"/>
          <w:sz w:val="44"/>
          <w:szCs w:val="44"/>
        </w:rPr>
        <w:t>报名表</w:t>
      </w:r>
    </w:p>
    <w:tbl>
      <w:tblPr>
        <w:tblStyle w:val="4"/>
        <w:tblW w:w="96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"/>
        <w:gridCol w:w="1116"/>
        <w:gridCol w:w="48"/>
        <w:gridCol w:w="1059"/>
        <w:gridCol w:w="253"/>
        <w:gridCol w:w="433"/>
        <w:gridCol w:w="526"/>
        <w:gridCol w:w="1163"/>
        <w:gridCol w:w="1303"/>
        <w:gridCol w:w="363"/>
        <w:gridCol w:w="1677"/>
        <w:gridCol w:w="1672"/>
        <w:gridCol w:w="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7" w:hRule="atLeast"/>
          <w:jc w:val="center"/>
        </w:trPr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0" w:name="RANGE!A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  <w:bookmarkEnd w:id="0"/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74" w:rightChars="8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附一寸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9" w:hRule="atLeast"/>
          <w:jc w:val="center"/>
        </w:trPr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编制所在单位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5" w:hRule="atLeast"/>
          <w:jc w:val="center"/>
        </w:trPr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50" w:hRule="atLeast"/>
          <w:jc w:val="center"/>
        </w:trPr>
        <w:tc>
          <w:tcPr>
            <w:tcW w:w="12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     教  育</w:t>
            </w: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65" w:hRule="atLeast"/>
          <w:jc w:val="center"/>
        </w:trPr>
        <w:tc>
          <w:tcPr>
            <w:tcW w:w="120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继续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728" w:hRule="atLeast"/>
          <w:jc w:val="center"/>
        </w:trPr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　　　习　　　　　　　　　及　　　　　　　　　工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88" w:hRule="atLeast"/>
          <w:jc w:val="center"/>
        </w:trPr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受到的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奖励</w:t>
            </w:r>
          </w:p>
        </w:tc>
        <w:tc>
          <w:tcPr>
            <w:tcW w:w="8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563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会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关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关  系 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529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563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563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563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563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58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2055" w:hRule="atLeast"/>
          <w:jc w:val="center"/>
        </w:trPr>
        <w:tc>
          <w:tcPr>
            <w:tcW w:w="1116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506" w:type="dxa"/>
            <w:gridSpan w:val="11"/>
            <w:vAlign w:val="center"/>
          </w:tcPr>
          <w:p>
            <w:pPr>
              <w:widowControl/>
              <w:spacing w:before="156" w:beforeLines="50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该同志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符合报考条件。</w:t>
            </w:r>
          </w:p>
          <w:p>
            <w:pPr>
              <w:widowControl/>
              <w:spacing w:before="156" w:beforeLines="50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　　　　　　　</w:t>
            </w:r>
          </w:p>
          <w:p>
            <w:pPr>
              <w:widowControl/>
              <w:spacing w:before="156" w:beforeLines="50"/>
              <w:ind w:firstLine="2400" w:firstLineChars="10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审查人： （签字）</w:t>
            </w:r>
          </w:p>
          <w:p>
            <w:pPr>
              <w:widowControl/>
              <w:spacing w:before="156" w:beforeLines="50"/>
              <w:ind w:firstLine="2880" w:firstLineChars="1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　　　　　　　　　年　　月　　日</w:t>
            </w:r>
          </w:p>
        </w:tc>
      </w:tr>
    </w:tbl>
    <w:p>
      <w:bookmarkStart w:id="1" w:name="_GoBack"/>
      <w:bookmarkEnd w:id="1"/>
    </w:p>
    <w:sectPr>
      <w:foot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92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encV45wEAALY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12BC5"/>
    <w:rsid w:val="00A125C1"/>
    <w:rsid w:val="04CE6AC4"/>
    <w:rsid w:val="083B539D"/>
    <w:rsid w:val="0D5B087E"/>
    <w:rsid w:val="1997476D"/>
    <w:rsid w:val="1E45743E"/>
    <w:rsid w:val="21DD4777"/>
    <w:rsid w:val="25E6765A"/>
    <w:rsid w:val="3ADD4F61"/>
    <w:rsid w:val="3E340659"/>
    <w:rsid w:val="40FB79B1"/>
    <w:rsid w:val="45680F01"/>
    <w:rsid w:val="4A5E6684"/>
    <w:rsid w:val="503E04E3"/>
    <w:rsid w:val="52211CC1"/>
    <w:rsid w:val="53932852"/>
    <w:rsid w:val="5F8D4E6E"/>
    <w:rsid w:val="5FFB30AE"/>
    <w:rsid w:val="63F74C9E"/>
    <w:rsid w:val="65912BC5"/>
    <w:rsid w:val="6D535020"/>
    <w:rsid w:val="744A458F"/>
    <w:rsid w:val="7492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2018-06-26T03:36:00Z</dcterms:created>
  <dc:creator>Administrator</dc:creator>
  <cp:lastModifiedBy>时光.未眠</cp:lastModifiedBy>
  <dcterms:modified xsi:type="dcterms:W3CDTF">2020-04-08T01:49:24Z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